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AC3" w:rsidRPr="0042225A" w:rsidRDefault="0042225A">
      <w:pPr>
        <w:rPr>
          <w:sz w:val="48"/>
          <w:szCs w:val="48"/>
        </w:rPr>
      </w:pPr>
      <w:r w:rsidRPr="0042225A">
        <w:rPr>
          <w:sz w:val="48"/>
          <w:szCs w:val="48"/>
        </w:rPr>
        <w:t>Request for centre review</w:t>
      </w:r>
    </w:p>
    <w:p w:rsidR="0042225A" w:rsidRDefault="004222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2225A" w:rsidTr="00A123A1">
        <w:tc>
          <w:tcPr>
            <w:tcW w:w="2122" w:type="dxa"/>
            <w:shd w:val="clear" w:color="auto" w:fill="E7E6E6" w:themeFill="background2"/>
          </w:tcPr>
          <w:p w:rsidR="0042225A" w:rsidRPr="0042225A" w:rsidRDefault="0042225A">
            <w:pPr>
              <w:rPr>
                <w:b/>
              </w:rPr>
            </w:pPr>
            <w:r w:rsidRPr="0042225A">
              <w:rPr>
                <w:b/>
              </w:rPr>
              <w:t>Candidate Name</w:t>
            </w:r>
          </w:p>
        </w:tc>
        <w:tc>
          <w:tcPr>
            <w:tcW w:w="6894" w:type="dxa"/>
          </w:tcPr>
          <w:p w:rsidR="0042225A" w:rsidRDefault="0042225A"/>
          <w:p w:rsidR="0042225A" w:rsidRDefault="0042225A"/>
        </w:tc>
      </w:tr>
      <w:tr w:rsidR="0042225A" w:rsidTr="00A123A1">
        <w:tc>
          <w:tcPr>
            <w:tcW w:w="2122" w:type="dxa"/>
            <w:shd w:val="clear" w:color="auto" w:fill="E7E6E6" w:themeFill="background2"/>
          </w:tcPr>
          <w:p w:rsidR="0042225A" w:rsidRPr="0042225A" w:rsidRDefault="0042225A">
            <w:pPr>
              <w:rPr>
                <w:b/>
              </w:rPr>
            </w:pPr>
            <w:r w:rsidRPr="0042225A">
              <w:rPr>
                <w:b/>
              </w:rPr>
              <w:t>Can</w:t>
            </w:r>
            <w:r>
              <w:rPr>
                <w:b/>
              </w:rPr>
              <w:t>d</w:t>
            </w:r>
            <w:r w:rsidRPr="0042225A">
              <w:rPr>
                <w:b/>
              </w:rPr>
              <w:t>idate number</w:t>
            </w:r>
          </w:p>
        </w:tc>
        <w:tc>
          <w:tcPr>
            <w:tcW w:w="6894" w:type="dxa"/>
          </w:tcPr>
          <w:p w:rsidR="0042225A" w:rsidRDefault="0042225A"/>
          <w:p w:rsidR="0042225A" w:rsidRDefault="0042225A"/>
        </w:tc>
      </w:tr>
    </w:tbl>
    <w:p w:rsidR="0042225A" w:rsidRDefault="0042225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5193"/>
      </w:tblGrid>
      <w:tr w:rsidR="00A123A1" w:rsidTr="007D2BBC">
        <w:tc>
          <w:tcPr>
            <w:tcW w:w="2122" w:type="dxa"/>
            <w:shd w:val="clear" w:color="auto" w:fill="E7E6E6" w:themeFill="background2"/>
          </w:tcPr>
          <w:p w:rsidR="00A123A1" w:rsidRPr="0042225A" w:rsidRDefault="00A123A1" w:rsidP="00A123A1">
            <w:pPr>
              <w:rPr>
                <w:b/>
              </w:rPr>
            </w:pPr>
            <w:r>
              <w:rPr>
                <w:b/>
              </w:rPr>
              <w:t>Examination board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123A1" w:rsidRDefault="00A123A1" w:rsidP="00A123A1">
            <w:r>
              <w:t>E.g. Edexcel</w:t>
            </w:r>
          </w:p>
          <w:p w:rsidR="00A123A1" w:rsidRDefault="00A123A1" w:rsidP="00A123A1"/>
        </w:tc>
        <w:tc>
          <w:tcPr>
            <w:tcW w:w="5193" w:type="dxa"/>
          </w:tcPr>
          <w:p w:rsidR="00A123A1" w:rsidRDefault="00A123A1" w:rsidP="00A123A1"/>
        </w:tc>
      </w:tr>
      <w:tr w:rsidR="00A123A1" w:rsidTr="007D2BBC">
        <w:tc>
          <w:tcPr>
            <w:tcW w:w="2122" w:type="dxa"/>
            <w:shd w:val="clear" w:color="auto" w:fill="E7E6E6" w:themeFill="background2"/>
          </w:tcPr>
          <w:p w:rsidR="00A123A1" w:rsidRPr="0042225A" w:rsidRDefault="00A123A1" w:rsidP="00A123A1">
            <w:pPr>
              <w:rPr>
                <w:b/>
              </w:rPr>
            </w:pPr>
            <w:r>
              <w:rPr>
                <w:b/>
              </w:rPr>
              <w:t>GCSE/BTEC/VCERT/A-Level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123A1" w:rsidRDefault="00A123A1" w:rsidP="00A123A1">
            <w:r>
              <w:t>E.g. GCSE</w:t>
            </w:r>
          </w:p>
          <w:p w:rsidR="00A123A1" w:rsidRDefault="00A123A1" w:rsidP="00A123A1"/>
        </w:tc>
        <w:tc>
          <w:tcPr>
            <w:tcW w:w="5193" w:type="dxa"/>
          </w:tcPr>
          <w:p w:rsidR="00A123A1" w:rsidRDefault="00A123A1" w:rsidP="00A123A1"/>
        </w:tc>
      </w:tr>
      <w:tr w:rsidR="00A123A1" w:rsidTr="007D2BBC">
        <w:tc>
          <w:tcPr>
            <w:tcW w:w="2122" w:type="dxa"/>
            <w:shd w:val="clear" w:color="auto" w:fill="E7E6E6" w:themeFill="background2"/>
          </w:tcPr>
          <w:p w:rsidR="00A123A1" w:rsidRDefault="00A123A1" w:rsidP="00A123A1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  <w:p w:rsidR="00A123A1" w:rsidRPr="0042225A" w:rsidRDefault="00A123A1" w:rsidP="00A123A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3A1" w:rsidRDefault="00A123A1" w:rsidP="00A123A1">
            <w:r>
              <w:t>E.g. Astronomy</w:t>
            </w:r>
          </w:p>
        </w:tc>
        <w:tc>
          <w:tcPr>
            <w:tcW w:w="5193" w:type="dxa"/>
          </w:tcPr>
          <w:p w:rsidR="00A123A1" w:rsidRDefault="00A123A1" w:rsidP="00A123A1"/>
        </w:tc>
      </w:tr>
      <w:tr w:rsidR="00A123A1" w:rsidTr="007D2BBC">
        <w:tc>
          <w:tcPr>
            <w:tcW w:w="2122" w:type="dxa"/>
            <w:shd w:val="clear" w:color="auto" w:fill="E7E6E6" w:themeFill="background2"/>
          </w:tcPr>
          <w:p w:rsidR="00A123A1" w:rsidRDefault="00A123A1" w:rsidP="00A123A1">
            <w:pPr>
              <w:rPr>
                <w:b/>
              </w:rPr>
            </w:pPr>
            <w:r>
              <w:rPr>
                <w:b/>
              </w:rPr>
              <w:t>Subject code</w:t>
            </w:r>
          </w:p>
          <w:p w:rsidR="00A123A1" w:rsidRDefault="00A123A1" w:rsidP="00A123A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3A1" w:rsidRDefault="00A123A1" w:rsidP="00A123A1">
            <w:r>
              <w:t>E.g. 1AS0</w:t>
            </w:r>
          </w:p>
        </w:tc>
        <w:tc>
          <w:tcPr>
            <w:tcW w:w="5193" w:type="dxa"/>
          </w:tcPr>
          <w:p w:rsidR="00A123A1" w:rsidRDefault="00A123A1" w:rsidP="00A123A1"/>
        </w:tc>
      </w:tr>
      <w:tr w:rsidR="00A123A1" w:rsidTr="007D2BBC">
        <w:tc>
          <w:tcPr>
            <w:tcW w:w="2122" w:type="dxa"/>
            <w:shd w:val="clear" w:color="auto" w:fill="E7E6E6" w:themeFill="background2"/>
          </w:tcPr>
          <w:p w:rsidR="00A123A1" w:rsidRDefault="00A123A1" w:rsidP="00A123A1">
            <w:pPr>
              <w:rPr>
                <w:b/>
              </w:rPr>
            </w:pPr>
            <w:r>
              <w:rPr>
                <w:b/>
              </w:rPr>
              <w:t>Teacher Assessed Grade</w:t>
            </w:r>
          </w:p>
          <w:p w:rsidR="00A123A1" w:rsidRPr="0042225A" w:rsidRDefault="00A123A1" w:rsidP="00A123A1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123A1" w:rsidRDefault="00A123A1" w:rsidP="00A123A1">
            <w:r>
              <w:t>E.g. Grade 4</w:t>
            </w:r>
          </w:p>
        </w:tc>
        <w:tc>
          <w:tcPr>
            <w:tcW w:w="5193" w:type="dxa"/>
          </w:tcPr>
          <w:p w:rsidR="00A123A1" w:rsidRDefault="00A123A1" w:rsidP="00A123A1"/>
        </w:tc>
      </w:tr>
      <w:tr w:rsidR="00A123A1" w:rsidTr="007D2BBC">
        <w:tc>
          <w:tcPr>
            <w:tcW w:w="3823" w:type="dxa"/>
            <w:gridSpan w:val="2"/>
            <w:shd w:val="clear" w:color="auto" w:fill="E7E6E6" w:themeFill="background2"/>
          </w:tcPr>
          <w:p w:rsidR="00A123A1" w:rsidRDefault="00A123A1" w:rsidP="00A123A1">
            <w:pPr>
              <w:rPr>
                <w:b/>
              </w:rPr>
            </w:pPr>
            <w:r>
              <w:rPr>
                <w:b/>
              </w:rPr>
              <w:t>Reason for Review</w:t>
            </w:r>
          </w:p>
          <w:p w:rsidR="00A123A1" w:rsidRDefault="00A123A1" w:rsidP="00A123A1"/>
        </w:tc>
        <w:tc>
          <w:tcPr>
            <w:tcW w:w="5193" w:type="dxa"/>
          </w:tcPr>
          <w:p w:rsidR="00A123A1" w:rsidRDefault="00A123A1" w:rsidP="00A123A1"/>
          <w:p w:rsidR="00A123A1" w:rsidRDefault="00A123A1" w:rsidP="00A123A1"/>
          <w:p w:rsidR="00A123A1" w:rsidRDefault="00A123A1" w:rsidP="00A123A1"/>
          <w:p w:rsidR="00A123A1" w:rsidRDefault="00A123A1" w:rsidP="00A123A1"/>
          <w:p w:rsidR="00A123A1" w:rsidRDefault="00A123A1" w:rsidP="00A123A1"/>
        </w:tc>
      </w:tr>
      <w:tr w:rsidR="007D2BBC" w:rsidTr="007D2BBC">
        <w:tc>
          <w:tcPr>
            <w:tcW w:w="3823" w:type="dxa"/>
            <w:gridSpan w:val="2"/>
            <w:shd w:val="clear" w:color="auto" w:fill="E7E6E6" w:themeFill="background2"/>
          </w:tcPr>
          <w:p w:rsidR="007D2BBC" w:rsidRDefault="007D2BBC" w:rsidP="00A123A1">
            <w:pPr>
              <w:rPr>
                <w:b/>
              </w:rPr>
            </w:pPr>
            <w:r>
              <w:rPr>
                <w:b/>
              </w:rPr>
              <w:t>Name of person requesting review</w:t>
            </w:r>
          </w:p>
          <w:p w:rsidR="007D2BBC" w:rsidRDefault="007D2BBC" w:rsidP="00A123A1">
            <w:pPr>
              <w:rPr>
                <w:b/>
              </w:rPr>
            </w:pPr>
          </w:p>
        </w:tc>
        <w:tc>
          <w:tcPr>
            <w:tcW w:w="5193" w:type="dxa"/>
          </w:tcPr>
          <w:p w:rsidR="007D2BBC" w:rsidRDefault="007D2BBC" w:rsidP="00A123A1"/>
        </w:tc>
      </w:tr>
      <w:tr w:rsidR="007D2BBC" w:rsidTr="007D2BBC">
        <w:tc>
          <w:tcPr>
            <w:tcW w:w="3823" w:type="dxa"/>
            <w:gridSpan w:val="2"/>
            <w:shd w:val="clear" w:color="auto" w:fill="E7E6E6" w:themeFill="background2"/>
          </w:tcPr>
          <w:p w:rsidR="007D2BBC" w:rsidRDefault="007D2BBC" w:rsidP="00A123A1">
            <w:pPr>
              <w:rPr>
                <w:b/>
              </w:rPr>
            </w:pPr>
            <w:r>
              <w:rPr>
                <w:b/>
              </w:rPr>
              <w:t>Date of request</w:t>
            </w:r>
          </w:p>
          <w:p w:rsidR="007D2BBC" w:rsidRDefault="007D2BBC" w:rsidP="00A123A1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5193" w:type="dxa"/>
          </w:tcPr>
          <w:p w:rsidR="007D2BBC" w:rsidRDefault="007D2BBC" w:rsidP="00A123A1"/>
        </w:tc>
      </w:tr>
    </w:tbl>
    <w:p w:rsidR="0042225A" w:rsidRDefault="0042225A"/>
    <w:sectPr w:rsidR="0042225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25A" w:rsidRDefault="0042225A" w:rsidP="0042225A">
      <w:pPr>
        <w:spacing w:after="0" w:line="240" w:lineRule="auto"/>
      </w:pPr>
      <w:r>
        <w:separator/>
      </w:r>
    </w:p>
  </w:endnote>
  <w:endnote w:type="continuationSeparator" w:id="0">
    <w:p w:rsidR="0042225A" w:rsidRDefault="0042225A" w:rsidP="0042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25A" w:rsidRDefault="0042225A" w:rsidP="0042225A">
      <w:pPr>
        <w:spacing w:after="0" w:line="240" w:lineRule="auto"/>
      </w:pPr>
      <w:r>
        <w:separator/>
      </w:r>
    </w:p>
  </w:footnote>
  <w:footnote w:type="continuationSeparator" w:id="0">
    <w:p w:rsidR="0042225A" w:rsidRDefault="0042225A" w:rsidP="00422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5A" w:rsidRDefault="0042225A">
    <w:pPr>
      <w:pStyle w:val="Header"/>
    </w:pPr>
    <w:r>
      <w:t>Request for centre review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5A"/>
    <w:rsid w:val="0042225A"/>
    <w:rsid w:val="005A6F1D"/>
    <w:rsid w:val="007D2BBC"/>
    <w:rsid w:val="00A123A1"/>
    <w:rsid w:val="00A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0D9A"/>
  <w15:chartTrackingRefBased/>
  <w15:docId w15:val="{89BF44A8-DB39-48B3-9FDF-904495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5A"/>
  </w:style>
  <w:style w:type="paragraph" w:styleId="Footer">
    <w:name w:val="footer"/>
    <w:basedOn w:val="Normal"/>
    <w:link w:val="FooterChar"/>
    <w:uiPriority w:val="99"/>
    <w:unhideWhenUsed/>
    <w:rsid w:val="00422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5A"/>
  </w:style>
  <w:style w:type="table" w:styleId="TableGrid">
    <w:name w:val="Table Grid"/>
    <w:basedOn w:val="TableNormal"/>
    <w:uiPriority w:val="39"/>
    <w:rsid w:val="0042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FB1A554D</Template>
  <TotalTime>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Jones</dc:creator>
  <cp:keywords/>
  <dc:description/>
  <cp:lastModifiedBy>Steven Jones</cp:lastModifiedBy>
  <cp:revision>2</cp:revision>
  <dcterms:created xsi:type="dcterms:W3CDTF">2021-05-10T17:43:00Z</dcterms:created>
  <dcterms:modified xsi:type="dcterms:W3CDTF">2021-05-10T18:03:00Z</dcterms:modified>
</cp:coreProperties>
</file>